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10090" w:type="dxa"/>
        <w:tblInd w:w="-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26"/>
        <w:gridCol w:w="482"/>
        <w:gridCol w:w="508"/>
      </w:tblGrid>
      <w:tr w:rsidR="00FC5F3B" w:rsidRPr="00171410" w14:paraId="5F2D3D29" w14:textId="77777777" w:rsidTr="00C8653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ED17AEF" w14:textId="7CB4ABC8" w:rsidR="00FC5F3B" w:rsidRPr="00171410" w:rsidRDefault="009A35BB" w:rsidP="00C8653B">
            <w:pPr>
              <w:pStyle w:val="RevisionTableHeading"/>
              <w:bidi/>
              <w:rPr>
                <w:color w:val="000000"/>
              </w:rPr>
            </w:pPr>
            <w:r>
              <w:rPr>
                <w:rtl/>
                <w:lang w:eastAsia="ar"/>
              </w:rPr>
              <w:t xml:space="preserve">اسم </w:t>
            </w:r>
            <w:r>
              <w:rPr>
                <w:rFonts w:hint="cs"/>
                <w:rtl/>
                <w:lang w:eastAsia="ar"/>
              </w:rPr>
              <w:t>المرفق التعليمي</w:t>
            </w:r>
            <w:r w:rsidR="00FC5F3B">
              <w:rPr>
                <w:rtl/>
                <w:lang w:eastAsia="ar"/>
              </w:rPr>
              <w:t>:</w:t>
            </w:r>
          </w:p>
        </w:tc>
        <w:tc>
          <w:tcPr>
            <w:tcW w:w="2228" w:type="dxa"/>
            <w:gridSpan w:val="3"/>
            <w:tcBorders>
              <w:top w:val="single" w:sz="4" w:space="0" w:color="auto"/>
              <w:bottom w:val="single" w:sz="4" w:space="0" w:color="auto"/>
            </w:tcBorders>
            <w:shd w:val="clear" w:color="auto" w:fill="auto"/>
            <w:vAlign w:val="center"/>
          </w:tcPr>
          <w:p w14:paraId="2565F95E" w14:textId="77777777" w:rsidR="00FC5F3B" w:rsidRPr="00171410" w:rsidRDefault="00FC5F3B" w:rsidP="00C8653B">
            <w:pPr>
              <w:pStyle w:val="RevisionTableHeading"/>
              <w:bidi/>
              <w:rPr>
                <w:color w:val="000000"/>
              </w:rPr>
            </w:pPr>
            <w:r>
              <w:rPr>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41C5D1E" w14:textId="77777777" w:rsidR="00FC5F3B" w:rsidRPr="00171410" w:rsidRDefault="00FC5F3B" w:rsidP="00C8653B">
            <w:pPr>
              <w:pStyle w:val="RevisionTableHeading"/>
              <w:bidi/>
              <w:rPr>
                <w:color w:val="000000"/>
              </w:rPr>
            </w:pPr>
            <w:r w:rsidRPr="00171410">
              <w:rPr>
                <w:rtl/>
                <w:lang w:eastAsia="ar"/>
              </w:rPr>
              <w:t xml:space="preserve">النسخة - 001 </w:t>
            </w:r>
          </w:p>
        </w:tc>
      </w:tr>
      <w:tr w:rsidR="00FC5F3B" w:rsidRPr="0093784F" w14:paraId="44D3CE0D" w14:textId="77777777" w:rsidTr="00C8653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9031FF" w14:textId="77777777" w:rsidR="00FC5F3B" w:rsidRPr="00F02DB9" w:rsidRDefault="00FC5F3B" w:rsidP="00C8653B">
            <w:pPr>
              <w:pStyle w:val="RevisionTableText"/>
              <w:bidi/>
              <w:jc w:val="left"/>
            </w:pPr>
            <w:r w:rsidRPr="00F02DB9">
              <w:rPr>
                <w:rtl/>
                <w:lang w:eastAsia="ar"/>
              </w:rPr>
              <w:t>الفصل 10 من المجلد 5 - إدارة العمليات التشغيلية</w:t>
            </w:r>
          </w:p>
        </w:tc>
        <w:tc>
          <w:tcPr>
            <w:tcW w:w="2228" w:type="dxa"/>
            <w:gridSpan w:val="3"/>
            <w:tcBorders>
              <w:top w:val="single" w:sz="4" w:space="0" w:color="auto"/>
            </w:tcBorders>
            <w:shd w:val="clear" w:color="auto" w:fill="auto"/>
            <w:vAlign w:val="center"/>
          </w:tcPr>
          <w:p w14:paraId="67DAF740" w14:textId="77777777" w:rsidR="00FC5F3B" w:rsidRPr="0093784F" w:rsidRDefault="00FC5F3B" w:rsidP="00C8653B">
            <w:pPr>
              <w:pStyle w:val="RevisionTableText"/>
              <w:bidi/>
            </w:pPr>
          </w:p>
        </w:tc>
        <w:tc>
          <w:tcPr>
            <w:tcW w:w="990" w:type="dxa"/>
            <w:gridSpan w:val="2"/>
            <w:tcBorders>
              <w:top w:val="single" w:sz="4" w:space="0" w:color="auto"/>
              <w:bottom w:val="single" w:sz="4" w:space="0" w:color="auto"/>
              <w:right w:val="single" w:sz="4" w:space="0" w:color="auto"/>
            </w:tcBorders>
            <w:shd w:val="clear" w:color="auto" w:fill="auto"/>
            <w:vAlign w:val="center"/>
          </w:tcPr>
          <w:p w14:paraId="564C3681" w14:textId="77777777" w:rsidR="00FC5F3B" w:rsidRPr="0093784F" w:rsidRDefault="00FC5F3B" w:rsidP="00C8653B">
            <w:pPr>
              <w:pStyle w:val="RevisionTableText"/>
              <w:bidi/>
            </w:pPr>
          </w:p>
        </w:tc>
      </w:tr>
      <w:tr w:rsidR="00FC5F3B" w:rsidRPr="0093784F" w14:paraId="5069FE4B" w14:textId="77777777" w:rsidTr="00C8653B">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0C94A4BD" w14:textId="77777777" w:rsidR="00FC5F3B" w:rsidRPr="0093784F" w:rsidRDefault="00FC5F3B" w:rsidP="00C8653B">
            <w:pPr>
              <w:pStyle w:val="TableHeading"/>
              <w:bidi/>
            </w:pPr>
            <w:r w:rsidRPr="0093784F">
              <w:rPr>
                <w:rtl/>
                <w:lang w:eastAsia="ar"/>
              </w:rPr>
              <w:t>الرقم</w:t>
            </w:r>
          </w:p>
        </w:tc>
        <w:tc>
          <w:tcPr>
            <w:tcW w:w="8016" w:type="dxa"/>
            <w:gridSpan w:val="3"/>
            <w:vMerge w:val="restart"/>
            <w:shd w:val="clear" w:color="auto" w:fill="C6D9F1" w:themeFill="text2" w:themeFillTint="33"/>
            <w:vAlign w:val="center"/>
          </w:tcPr>
          <w:p w14:paraId="3D809C3C" w14:textId="77777777" w:rsidR="00FC5F3B" w:rsidRPr="0093784F" w:rsidRDefault="00FC5F3B" w:rsidP="00C8653B">
            <w:pPr>
              <w:pStyle w:val="TableHeading"/>
              <w:bidi/>
              <w:rPr>
                <w:color w:val="000000"/>
              </w:rPr>
            </w:pPr>
            <w:r>
              <w:rPr>
                <w:bCs/>
                <w:rtl/>
                <w:lang w:eastAsia="ar"/>
              </w:rPr>
              <w:t>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9F67EC5" w14:textId="77777777" w:rsidR="00FC5F3B" w:rsidRPr="002250E2" w:rsidRDefault="00FC5F3B" w:rsidP="00C8653B">
            <w:pPr>
              <w:pStyle w:val="RevH8ptcenter"/>
              <w:bidi/>
              <w:rPr>
                <w:color w:val="000000"/>
              </w:rPr>
            </w:pPr>
            <w:r w:rsidRPr="002250E2">
              <w:rPr>
                <w:rtl/>
                <w:lang w:eastAsia="ar"/>
              </w:rPr>
              <w:t>مرضٍ</w:t>
            </w:r>
          </w:p>
        </w:tc>
      </w:tr>
      <w:tr w:rsidR="00FC5F3B" w:rsidRPr="0093784F" w14:paraId="77DA328E" w14:textId="77777777" w:rsidTr="00C8653B">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D4D5BF7" w14:textId="77777777" w:rsidR="00FC5F3B" w:rsidRPr="0093784F" w:rsidRDefault="00FC5F3B" w:rsidP="00C8653B">
            <w:pPr>
              <w:bidi/>
              <w:rPr>
                <w:rFonts w:cs="Arial"/>
                <w:b/>
                <w:bCs/>
                <w:color w:val="FFFFFF"/>
              </w:rPr>
            </w:pPr>
          </w:p>
        </w:tc>
        <w:tc>
          <w:tcPr>
            <w:tcW w:w="8016" w:type="dxa"/>
            <w:gridSpan w:val="3"/>
            <w:vMerge/>
            <w:shd w:val="clear" w:color="auto" w:fill="C6D9F1" w:themeFill="text2" w:themeFillTint="33"/>
            <w:vAlign w:val="center"/>
            <w:hideMark/>
          </w:tcPr>
          <w:p w14:paraId="6BCDC89A" w14:textId="77777777" w:rsidR="00FC5F3B" w:rsidRPr="0093784F" w:rsidRDefault="00FC5F3B" w:rsidP="00C8653B">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5095ACC9"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9128A24" w14:textId="77777777" w:rsidR="00FC5F3B" w:rsidRPr="002250E2" w:rsidRDefault="00FC5F3B" w:rsidP="00C8653B">
            <w:pPr>
              <w:bidi/>
              <w:ind w:left="-102" w:right="-73"/>
              <w:jc w:val="center"/>
              <w:rPr>
                <w:rFonts w:cs="Arial"/>
                <w:b/>
                <w:bCs/>
                <w:sz w:val="16"/>
                <w:szCs w:val="16"/>
              </w:rPr>
            </w:pPr>
            <w:r w:rsidRPr="002250E2">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74A48DD" w14:textId="77777777" w:rsidR="00FC5F3B" w:rsidRPr="002250E2" w:rsidRDefault="00FC5F3B" w:rsidP="00C8653B">
            <w:pPr>
              <w:pStyle w:val="RevH8ptcenter"/>
              <w:bidi/>
            </w:pPr>
            <w:r w:rsidRPr="002250E2">
              <w:rPr>
                <w:rtl/>
                <w:lang w:eastAsia="ar"/>
              </w:rPr>
              <w:t>لا</w:t>
            </w:r>
          </w:p>
        </w:tc>
      </w:tr>
      <w:tr w:rsidR="00FC5F3B" w:rsidRPr="0093784F" w14:paraId="5FD1EBA4" w14:textId="77777777" w:rsidTr="00C8653B">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8D25D90" w14:textId="77777777" w:rsidR="00FC5F3B" w:rsidRPr="00F90FBF" w:rsidRDefault="00FC5F3B" w:rsidP="00C8653B">
            <w:pPr>
              <w:pStyle w:val="TableText"/>
              <w:bidi/>
              <w:rPr>
                <w:b/>
                <w:bCs/>
              </w:rPr>
            </w:pPr>
          </w:p>
        </w:tc>
        <w:tc>
          <w:tcPr>
            <w:tcW w:w="8016" w:type="dxa"/>
            <w:gridSpan w:val="3"/>
            <w:shd w:val="clear" w:color="auto" w:fill="auto"/>
            <w:vAlign w:val="center"/>
          </w:tcPr>
          <w:p w14:paraId="095C070D" w14:textId="77777777" w:rsidR="00FC5F3B" w:rsidRPr="000D0646" w:rsidRDefault="00FC5F3B" w:rsidP="00C8653B">
            <w:pPr>
              <w:pStyle w:val="TableText"/>
              <w:bidi/>
            </w:pPr>
            <w:r w:rsidRPr="000D0646">
              <w:rPr>
                <w:rtl/>
                <w:lang w:eastAsia="ar"/>
              </w:rPr>
              <w:t>أنظمة سلامة الحياة (</w:t>
            </w:r>
            <w:r w:rsidRPr="000D0646">
              <w:rPr>
                <w:lang w:eastAsia="ar" w:bidi="en-US"/>
              </w:rPr>
              <w:t>LSS</w:t>
            </w:r>
            <w:r w:rsidRPr="000D0646">
              <w:rPr>
                <w:rtl/>
                <w:lang w:eastAsia="ar"/>
              </w:rPr>
              <w:t>): الرعاية الصحية</w:t>
            </w:r>
          </w:p>
        </w:tc>
        <w:tc>
          <w:tcPr>
            <w:tcW w:w="508" w:type="dxa"/>
            <w:tcBorders>
              <w:top w:val="single" w:sz="4" w:space="0" w:color="auto"/>
              <w:bottom w:val="single" w:sz="4" w:space="0" w:color="auto"/>
            </w:tcBorders>
            <w:shd w:val="clear" w:color="auto" w:fill="C6D9F1" w:themeFill="text2" w:themeFillTint="33"/>
            <w:vAlign w:val="center"/>
          </w:tcPr>
          <w:p w14:paraId="2A8737DE" w14:textId="77777777" w:rsidR="00FC5F3B" w:rsidRPr="0093784F" w:rsidRDefault="00FC5F3B" w:rsidP="00C8653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07717B1" w14:textId="77777777" w:rsidR="00FC5F3B" w:rsidRPr="0093784F" w:rsidRDefault="00FC5F3B" w:rsidP="00C8653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4A530" w14:textId="77777777" w:rsidR="00FC5F3B" w:rsidRPr="0093784F" w:rsidRDefault="00FC5F3B" w:rsidP="00C8653B">
            <w:pPr>
              <w:bidi/>
              <w:ind w:left="-102" w:right="-73"/>
              <w:jc w:val="center"/>
              <w:rPr>
                <w:rFonts w:cs="Arial"/>
                <w:color w:val="000000"/>
              </w:rPr>
            </w:pPr>
          </w:p>
        </w:tc>
      </w:tr>
      <w:tr w:rsidR="00FC5F3B" w:rsidRPr="0093784F" w14:paraId="0D32B8E5"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hideMark/>
          </w:tcPr>
          <w:p w14:paraId="1349DE2E" w14:textId="77777777" w:rsidR="00FC5F3B" w:rsidRPr="00F90FBF" w:rsidRDefault="00FC5F3B" w:rsidP="00C8653B">
            <w:pPr>
              <w:pStyle w:val="TT9pt"/>
              <w:bidi/>
            </w:pPr>
          </w:p>
        </w:tc>
        <w:tc>
          <w:tcPr>
            <w:tcW w:w="8016" w:type="dxa"/>
            <w:gridSpan w:val="3"/>
            <w:tcBorders>
              <w:top w:val="single" w:sz="4" w:space="0" w:color="auto"/>
              <w:bottom w:val="single" w:sz="4" w:space="0" w:color="auto"/>
            </w:tcBorders>
            <w:shd w:val="clear" w:color="auto" w:fill="auto"/>
            <w:vAlign w:val="center"/>
          </w:tcPr>
          <w:p w14:paraId="13DD37E5" w14:textId="77777777" w:rsidR="00FC5F3B" w:rsidRPr="00F90FBF" w:rsidRDefault="00FC5F3B" w:rsidP="00C8653B">
            <w:pPr>
              <w:pStyle w:val="TT9pt"/>
              <w:bidi/>
            </w:pPr>
            <w:r w:rsidRPr="00F90FBF">
              <w:rPr>
                <w:rtl/>
                <w:lang w:eastAsia="ar"/>
              </w:rPr>
              <w:t xml:space="preserve">يتمثل الغرض من قائمة تدقيق المراقبة هذه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مرافق الرعاية الصحية بوثيقة نهائية ومحدثة. </w:t>
            </w:r>
          </w:p>
        </w:tc>
        <w:tc>
          <w:tcPr>
            <w:tcW w:w="508" w:type="dxa"/>
            <w:tcBorders>
              <w:top w:val="single" w:sz="4" w:space="0" w:color="auto"/>
              <w:bottom w:val="single" w:sz="4" w:space="0" w:color="auto"/>
            </w:tcBorders>
            <w:shd w:val="clear" w:color="auto" w:fill="C6D9F1" w:themeFill="text2" w:themeFillTint="33"/>
          </w:tcPr>
          <w:p w14:paraId="28B613F9" w14:textId="77777777" w:rsidR="00FC5F3B" w:rsidRPr="00CB5744" w:rsidRDefault="00FC5F3B" w:rsidP="00C8653B">
            <w:pPr>
              <w:bidi/>
            </w:pPr>
          </w:p>
        </w:tc>
        <w:tc>
          <w:tcPr>
            <w:tcW w:w="508" w:type="dxa"/>
            <w:gridSpan w:val="2"/>
            <w:tcBorders>
              <w:top w:val="single" w:sz="4" w:space="0" w:color="auto"/>
              <w:bottom w:val="single" w:sz="4" w:space="0" w:color="auto"/>
            </w:tcBorders>
            <w:shd w:val="clear" w:color="auto" w:fill="C6D9F1" w:themeFill="text2" w:themeFillTint="33"/>
          </w:tcPr>
          <w:p w14:paraId="6C2911BE" w14:textId="77777777" w:rsidR="00FC5F3B" w:rsidRPr="00CB5744" w:rsidRDefault="00FC5F3B" w:rsidP="00C8653B">
            <w:pPr>
              <w:bidi/>
            </w:pPr>
          </w:p>
        </w:tc>
        <w:tc>
          <w:tcPr>
            <w:tcW w:w="508" w:type="dxa"/>
            <w:tcBorders>
              <w:top w:val="single" w:sz="4" w:space="0" w:color="auto"/>
              <w:bottom w:val="single" w:sz="4" w:space="0" w:color="auto"/>
              <w:right w:val="single" w:sz="4" w:space="0" w:color="auto"/>
            </w:tcBorders>
            <w:shd w:val="clear" w:color="auto" w:fill="C6D9F1" w:themeFill="text2" w:themeFillTint="33"/>
          </w:tcPr>
          <w:p w14:paraId="7E9AA180" w14:textId="77777777" w:rsidR="00FC5F3B" w:rsidRDefault="00FC5F3B" w:rsidP="00C8653B">
            <w:pPr>
              <w:bidi/>
            </w:pPr>
          </w:p>
        </w:tc>
      </w:tr>
      <w:tr w:rsidR="00FC5F3B" w:rsidRPr="0093784F" w14:paraId="330F0B52"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DEBD360" w14:textId="77777777" w:rsidR="00FC5F3B" w:rsidRPr="00F90FBF" w:rsidRDefault="00FC5F3B" w:rsidP="00C8653B">
            <w:pPr>
              <w:pStyle w:val="TT9pt"/>
              <w:bidi/>
            </w:pPr>
            <w:r w:rsidRPr="00F90FBF">
              <w:rPr>
                <w:rtl/>
                <w:lang w:eastAsia="ar"/>
              </w:rPr>
              <w:t>1</w:t>
            </w:r>
          </w:p>
        </w:tc>
        <w:tc>
          <w:tcPr>
            <w:tcW w:w="8016" w:type="dxa"/>
            <w:gridSpan w:val="3"/>
            <w:tcBorders>
              <w:top w:val="single" w:sz="4" w:space="0" w:color="auto"/>
              <w:bottom w:val="single" w:sz="4" w:space="0" w:color="auto"/>
            </w:tcBorders>
            <w:shd w:val="clear" w:color="auto" w:fill="auto"/>
            <w:vAlign w:val="center"/>
          </w:tcPr>
          <w:p w14:paraId="0B18EDD5" w14:textId="77777777" w:rsidR="00FC5F3B" w:rsidRPr="00F90FBF" w:rsidRDefault="00FC5F3B" w:rsidP="00C8653B">
            <w:pPr>
              <w:pStyle w:val="TT9pt"/>
              <w:bidi/>
            </w:pPr>
            <w:r w:rsidRPr="00F90FBF">
              <w:rPr>
                <w:rtl/>
                <w:lang w:eastAsia="ar"/>
              </w:rPr>
              <w:t>فحص النظام ومعاينته: هل لوحات التحكم الأساسية لأنظمة إنذار الحريق والمرشات في وضع «تشغيل»؟</w:t>
            </w:r>
          </w:p>
        </w:tc>
        <w:tc>
          <w:tcPr>
            <w:tcW w:w="508" w:type="dxa"/>
            <w:tcBorders>
              <w:top w:val="single" w:sz="4" w:space="0" w:color="auto"/>
              <w:bottom w:val="single" w:sz="4" w:space="0" w:color="auto"/>
            </w:tcBorders>
            <w:shd w:val="clear" w:color="auto" w:fill="C6D9F1" w:themeFill="text2" w:themeFillTint="33"/>
            <w:vAlign w:val="center"/>
          </w:tcPr>
          <w:p w14:paraId="5668C3D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2E098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D30C554"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0372EEA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3322087" w14:textId="77777777" w:rsidR="00FC5F3B" w:rsidRPr="00F90FBF" w:rsidRDefault="00FC5F3B" w:rsidP="00C8653B">
            <w:pPr>
              <w:pStyle w:val="TT9pt"/>
              <w:bidi/>
            </w:pPr>
            <w:r w:rsidRPr="00F90FBF">
              <w:rPr>
                <w:rtl/>
                <w:lang w:eastAsia="ar"/>
              </w:rPr>
              <w:t>2</w:t>
            </w:r>
          </w:p>
        </w:tc>
        <w:tc>
          <w:tcPr>
            <w:tcW w:w="8016" w:type="dxa"/>
            <w:gridSpan w:val="3"/>
            <w:tcBorders>
              <w:top w:val="single" w:sz="4" w:space="0" w:color="auto"/>
              <w:bottom w:val="single" w:sz="4" w:space="0" w:color="auto"/>
            </w:tcBorders>
            <w:shd w:val="clear" w:color="auto" w:fill="auto"/>
            <w:vAlign w:val="center"/>
          </w:tcPr>
          <w:p w14:paraId="1516CFC9" w14:textId="77777777" w:rsidR="00FC5F3B" w:rsidRPr="00F90FBF" w:rsidRDefault="00FC5F3B" w:rsidP="00C8653B">
            <w:pPr>
              <w:pStyle w:val="TT9pt"/>
              <w:bidi/>
            </w:pPr>
            <w:r w:rsidRPr="00F90FBF">
              <w:rPr>
                <w:rtl/>
                <w:lang w:eastAsia="ar"/>
              </w:rPr>
              <w:t>التحقق من تقييم المخاطر هل لوحة التحكم والمعدات المتعلقة بها محمية من الوصول غير المصرح به؟</w:t>
            </w:r>
            <w:r w:rsidRPr="00F90FBF">
              <w:rPr>
                <w:lang w:eastAsia="ar" w:bidi="en-US"/>
              </w:rPr>
              <w:t>⁧</w:t>
            </w:r>
          </w:p>
        </w:tc>
        <w:tc>
          <w:tcPr>
            <w:tcW w:w="508" w:type="dxa"/>
            <w:tcBorders>
              <w:top w:val="single" w:sz="4" w:space="0" w:color="auto"/>
              <w:bottom w:val="single" w:sz="4" w:space="0" w:color="auto"/>
            </w:tcBorders>
            <w:shd w:val="clear" w:color="auto" w:fill="C6D9F1" w:themeFill="text2" w:themeFillTint="33"/>
            <w:vAlign w:val="center"/>
          </w:tcPr>
          <w:p w14:paraId="272E055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8FEB1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CCC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7DDD9279"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B3B35A4" w14:textId="77777777" w:rsidR="00FC5F3B" w:rsidRPr="00F90FBF" w:rsidRDefault="00FC5F3B" w:rsidP="00C8653B">
            <w:pPr>
              <w:pStyle w:val="TT9pt"/>
              <w:bidi/>
            </w:pPr>
            <w:r w:rsidRPr="00F90FBF">
              <w:rPr>
                <w:rtl/>
                <w:lang w:eastAsia="ar"/>
              </w:rPr>
              <w:t>3</w:t>
            </w:r>
          </w:p>
        </w:tc>
        <w:tc>
          <w:tcPr>
            <w:tcW w:w="8016" w:type="dxa"/>
            <w:gridSpan w:val="3"/>
            <w:tcBorders>
              <w:top w:val="single" w:sz="4" w:space="0" w:color="auto"/>
              <w:bottom w:val="single" w:sz="4" w:space="0" w:color="auto"/>
            </w:tcBorders>
            <w:shd w:val="clear" w:color="auto" w:fill="auto"/>
          </w:tcPr>
          <w:p w14:paraId="5985C9C4" w14:textId="77777777" w:rsidR="00FC5F3B" w:rsidRPr="00F90FBF" w:rsidRDefault="00FC5F3B" w:rsidP="00C8653B">
            <w:pPr>
              <w:pStyle w:val="TT9pt"/>
              <w:bidi/>
            </w:pPr>
            <w:r>
              <w:rPr>
                <w:rtl/>
                <w:lang w:eastAsia="ar"/>
              </w:rPr>
              <w:t>هل هناك أي رموز عيوب أو مؤشرات ظاهرة على لوحة التحكم؟</w:t>
            </w:r>
          </w:p>
        </w:tc>
        <w:tc>
          <w:tcPr>
            <w:tcW w:w="508" w:type="dxa"/>
            <w:tcBorders>
              <w:top w:val="single" w:sz="4" w:space="0" w:color="auto"/>
              <w:bottom w:val="single" w:sz="4" w:space="0" w:color="auto"/>
            </w:tcBorders>
            <w:shd w:val="clear" w:color="auto" w:fill="C6D9F1" w:themeFill="text2" w:themeFillTint="33"/>
            <w:vAlign w:val="center"/>
          </w:tcPr>
          <w:p w14:paraId="7C9A415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4C977F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C95D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196B6F1F"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8493AB3" w14:textId="77777777" w:rsidR="00FC5F3B" w:rsidRPr="00F90FBF" w:rsidRDefault="00FC5F3B" w:rsidP="00C8653B">
            <w:pPr>
              <w:pStyle w:val="TT9pt"/>
              <w:bidi/>
            </w:pPr>
            <w:r w:rsidRPr="00F90FBF">
              <w:rPr>
                <w:rtl/>
                <w:lang w:eastAsia="ar"/>
              </w:rPr>
              <w:t>4</w:t>
            </w:r>
          </w:p>
        </w:tc>
        <w:tc>
          <w:tcPr>
            <w:tcW w:w="8016" w:type="dxa"/>
            <w:gridSpan w:val="3"/>
            <w:tcBorders>
              <w:top w:val="single" w:sz="4" w:space="0" w:color="auto"/>
              <w:bottom w:val="single" w:sz="4" w:space="0" w:color="auto"/>
            </w:tcBorders>
            <w:shd w:val="clear" w:color="auto" w:fill="auto"/>
          </w:tcPr>
          <w:p w14:paraId="6C5DA730" w14:textId="390DD97A" w:rsidR="00FC5F3B" w:rsidRPr="00F90FBF" w:rsidRDefault="00FC5F3B" w:rsidP="00C8653B">
            <w:pPr>
              <w:pStyle w:val="TT9pt"/>
              <w:bidi/>
            </w:pPr>
            <w:r w:rsidRPr="00F90FBF">
              <w:rPr>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5FE3C53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01099E1"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7EC259A"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1E6B3B8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4992BA80" w14:textId="77777777" w:rsidR="00FC5F3B" w:rsidRPr="00F90FBF" w:rsidRDefault="00FC5F3B" w:rsidP="00C8653B">
            <w:pPr>
              <w:pStyle w:val="TT9pt"/>
              <w:bidi/>
            </w:pPr>
            <w:r w:rsidRPr="00F90FBF">
              <w:rPr>
                <w:rtl/>
                <w:lang w:eastAsia="ar"/>
              </w:rPr>
              <w:t>5</w:t>
            </w:r>
          </w:p>
        </w:tc>
        <w:tc>
          <w:tcPr>
            <w:tcW w:w="8016" w:type="dxa"/>
            <w:gridSpan w:val="3"/>
            <w:tcBorders>
              <w:top w:val="single" w:sz="4" w:space="0" w:color="auto"/>
              <w:bottom w:val="single" w:sz="4" w:space="0" w:color="auto"/>
            </w:tcBorders>
            <w:shd w:val="clear" w:color="auto" w:fill="auto"/>
          </w:tcPr>
          <w:p w14:paraId="1D0989DB" w14:textId="77777777" w:rsidR="00FC5F3B" w:rsidRPr="00F90FBF" w:rsidRDefault="00FC5F3B" w:rsidP="00C8653B">
            <w:pPr>
              <w:pStyle w:val="TT9pt"/>
              <w:bidi/>
            </w:pPr>
            <w:r w:rsidRPr="00F90FBF">
              <w:rPr>
                <w:rtl/>
                <w:lang w:eastAsia="ar"/>
              </w:rPr>
              <w:t>التحقق من معاينة الأعطال / الإنذارات لأنظمة سلامة الحياة</w:t>
            </w:r>
          </w:p>
        </w:tc>
        <w:tc>
          <w:tcPr>
            <w:tcW w:w="508" w:type="dxa"/>
            <w:tcBorders>
              <w:top w:val="single" w:sz="4" w:space="0" w:color="auto"/>
              <w:bottom w:val="single" w:sz="4" w:space="0" w:color="auto"/>
            </w:tcBorders>
            <w:shd w:val="clear" w:color="auto" w:fill="C6D9F1" w:themeFill="text2" w:themeFillTint="33"/>
            <w:vAlign w:val="center"/>
          </w:tcPr>
          <w:p w14:paraId="11FA69BB"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B6F63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114AB0"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079BB02C"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2D83C22" w14:textId="77777777" w:rsidR="00FC5F3B" w:rsidRPr="00F90FBF" w:rsidRDefault="00FC5F3B" w:rsidP="00C8653B">
            <w:pPr>
              <w:pStyle w:val="TT9pt"/>
              <w:bidi/>
            </w:pPr>
            <w:r>
              <w:rPr>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87A8C4" w14:textId="77777777" w:rsidR="00FC5F3B" w:rsidRPr="00F90FBF" w:rsidRDefault="00FC5F3B" w:rsidP="00C8653B">
            <w:pPr>
              <w:pStyle w:val="TT9pt"/>
              <w:bidi/>
            </w:pPr>
            <w:r w:rsidRPr="00F90FBF">
              <w:rPr>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4B62147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CB7C19F"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8BA092"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40F6FB9F" w14:textId="77777777" w:rsidTr="00C8653B">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7AC24520" w14:textId="77777777" w:rsidR="00FC5F3B" w:rsidRPr="00F90FBF" w:rsidRDefault="00FC5F3B" w:rsidP="00C8653B">
            <w:pPr>
              <w:pStyle w:val="TT9pt"/>
              <w:bidi/>
            </w:pPr>
            <w:r>
              <w:rPr>
                <w:rtl/>
                <w:lang w:eastAsia="ar"/>
              </w:rPr>
              <w:t>7</w:t>
            </w:r>
          </w:p>
        </w:tc>
        <w:tc>
          <w:tcPr>
            <w:tcW w:w="8016" w:type="dxa"/>
            <w:gridSpan w:val="3"/>
            <w:tcBorders>
              <w:top w:val="single" w:sz="4" w:space="0" w:color="auto"/>
              <w:bottom w:val="single" w:sz="4" w:space="0" w:color="auto"/>
            </w:tcBorders>
            <w:shd w:val="clear" w:color="auto" w:fill="auto"/>
          </w:tcPr>
          <w:p w14:paraId="09E2CA5C" w14:textId="77777777" w:rsidR="00FC5F3B" w:rsidRPr="00F90FBF" w:rsidRDefault="00FC5F3B" w:rsidP="00C8653B">
            <w:pPr>
              <w:pStyle w:val="TT9pt"/>
              <w:bidi/>
            </w:pPr>
            <w:r>
              <w:rPr>
                <w:rtl/>
                <w:lang w:eastAsia="ar"/>
              </w:rPr>
              <w:t xml:space="preserve">الأبواب المضادة للحرائق  </w:t>
            </w:r>
          </w:p>
        </w:tc>
        <w:tc>
          <w:tcPr>
            <w:tcW w:w="508" w:type="dxa"/>
            <w:tcBorders>
              <w:top w:val="single" w:sz="4" w:space="0" w:color="auto"/>
              <w:bottom w:val="single" w:sz="4" w:space="0" w:color="auto"/>
            </w:tcBorders>
            <w:shd w:val="clear" w:color="auto" w:fill="C6D9F1" w:themeFill="text2" w:themeFillTint="33"/>
            <w:vAlign w:val="center"/>
          </w:tcPr>
          <w:p w14:paraId="5C79F2AD"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5FCD16"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F4B9098"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2305987E" w14:textId="77777777" w:rsidTr="00C8653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E1FEBE2" w14:textId="77777777" w:rsidR="00FC5F3B" w:rsidRPr="00F90FBF" w:rsidRDefault="00FC5F3B" w:rsidP="00C8653B">
            <w:pPr>
              <w:pStyle w:val="TT9pt"/>
              <w:bidi/>
            </w:pPr>
            <w:r>
              <w:rPr>
                <w:rtl/>
                <w:lang w:eastAsia="ar"/>
              </w:rPr>
              <w:t>8</w:t>
            </w:r>
          </w:p>
        </w:tc>
        <w:tc>
          <w:tcPr>
            <w:tcW w:w="8016" w:type="dxa"/>
            <w:gridSpan w:val="3"/>
            <w:tcBorders>
              <w:top w:val="single" w:sz="4" w:space="0" w:color="auto"/>
              <w:bottom w:val="single" w:sz="4" w:space="0" w:color="auto"/>
            </w:tcBorders>
            <w:shd w:val="clear" w:color="auto" w:fill="auto"/>
          </w:tcPr>
          <w:p w14:paraId="09A9373D" w14:textId="77777777" w:rsidR="00FC5F3B" w:rsidRPr="00F90FBF" w:rsidRDefault="00FC5F3B" w:rsidP="00C8653B">
            <w:pPr>
              <w:pStyle w:val="TT9pt"/>
              <w:bidi/>
            </w:pPr>
            <w:r w:rsidRPr="00F90FBF">
              <w:rPr>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3BB8D57C"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4"/>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CE2C3F9"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5"/>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84FDB3" w14:textId="77777777" w:rsidR="00FC5F3B" w:rsidRPr="0093784F" w:rsidRDefault="00FC5F3B" w:rsidP="00C8653B">
            <w:pPr>
              <w:bidi/>
              <w:ind w:left="-102" w:right="-73"/>
              <w:jc w:val="center"/>
              <w:rPr>
                <w:rFonts w:cs="Arial"/>
                <w:color w:val="000000"/>
              </w:rPr>
            </w:pPr>
            <w:r w:rsidRPr="0093784F">
              <w:rPr>
                <w:rFonts w:cs="Arial"/>
                <w:color w:val="000000"/>
                <w:rtl/>
                <w:lang w:eastAsia="ar"/>
              </w:rPr>
              <w:fldChar w:fldCharType="begin">
                <w:ffData>
                  <w:name w:val="Check6"/>
                  <w:enabled/>
                  <w:calcOnExit w:val="0"/>
                  <w:checkBox>
                    <w:sizeAuto/>
                    <w:default w:val="0"/>
                  </w:checkBox>
                </w:ffData>
              </w:fldChar>
            </w:r>
            <w:r w:rsidRPr="0093784F">
              <w:rPr>
                <w:rFonts w:cs="Arial"/>
                <w:color w:val="000000"/>
                <w:rtl/>
                <w:lang w:eastAsia="ar"/>
              </w:rPr>
              <w:instrText xml:space="preserve"> FORMCHECKBOX </w:instrText>
            </w:r>
            <w:r w:rsidR="008970ED">
              <w:rPr>
                <w:rFonts w:cs="Arial"/>
                <w:color w:val="000000"/>
                <w:rtl/>
                <w:lang w:eastAsia="ar"/>
              </w:rPr>
            </w:r>
            <w:r w:rsidR="008970ED">
              <w:rPr>
                <w:rFonts w:cs="Arial"/>
                <w:color w:val="000000"/>
                <w:rtl/>
                <w:lang w:eastAsia="ar"/>
              </w:rPr>
              <w:fldChar w:fldCharType="separate"/>
            </w:r>
            <w:r w:rsidRPr="0093784F">
              <w:rPr>
                <w:rFonts w:cs="Arial"/>
                <w:color w:val="000000"/>
                <w:rtl/>
                <w:lang w:eastAsia="ar"/>
              </w:rPr>
              <w:fldChar w:fldCharType="end"/>
            </w:r>
          </w:p>
        </w:tc>
      </w:tr>
      <w:tr w:rsidR="00FC5F3B" w:rsidRPr="0093784F" w14:paraId="59ED6CDB" w14:textId="77777777" w:rsidTr="00C8653B">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28B7D2CC" w14:textId="77777777" w:rsidR="00FC5F3B" w:rsidRPr="0093784F" w:rsidRDefault="00FC5F3B" w:rsidP="00C8653B">
            <w:pPr>
              <w:pStyle w:val="THWhite"/>
              <w:bidi/>
            </w:pPr>
            <w:r w:rsidRPr="0093784F">
              <w:rPr>
                <w:rtl/>
                <w:lang w:eastAsia="ar"/>
              </w:rPr>
              <w:t>الرقم</w:t>
            </w:r>
          </w:p>
        </w:tc>
        <w:tc>
          <w:tcPr>
            <w:tcW w:w="4342" w:type="dxa"/>
            <w:tcBorders>
              <w:top w:val="single" w:sz="4" w:space="0" w:color="auto"/>
              <w:bottom w:val="single" w:sz="4" w:space="0" w:color="auto"/>
            </w:tcBorders>
            <w:shd w:val="clear" w:color="auto" w:fill="264B5A"/>
            <w:vAlign w:val="center"/>
          </w:tcPr>
          <w:p w14:paraId="2F1E985A" w14:textId="77777777" w:rsidR="00FC5F3B" w:rsidRPr="0093784F" w:rsidRDefault="00FC5F3B" w:rsidP="00C8653B">
            <w:pPr>
              <w:pStyle w:val="THWhite"/>
              <w:bidi/>
            </w:pPr>
            <w:r w:rsidRPr="0093784F">
              <w:rPr>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3C79008" w14:textId="77777777" w:rsidR="00FC5F3B" w:rsidRPr="0093784F" w:rsidRDefault="00FC5F3B" w:rsidP="00C8653B">
            <w:pPr>
              <w:pStyle w:val="THWhite"/>
              <w:bidi/>
            </w:pPr>
            <w:r w:rsidRPr="0093784F">
              <w:rPr>
                <w:rtl/>
                <w:lang w:eastAsia="ar"/>
              </w:rPr>
              <w:t>القرار</w:t>
            </w:r>
          </w:p>
        </w:tc>
      </w:tr>
      <w:tr w:rsidR="00FC5F3B" w:rsidRPr="0093784F" w14:paraId="7BE2BFF6"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75E142"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394F5055"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2C99EED" w14:textId="77777777" w:rsidR="00FC5F3B" w:rsidRPr="0093784F" w:rsidRDefault="00FC5F3B" w:rsidP="00C8653B">
            <w:pPr>
              <w:pStyle w:val="TT9pt"/>
              <w:bidi/>
            </w:pPr>
          </w:p>
        </w:tc>
      </w:tr>
      <w:tr w:rsidR="00FC5F3B" w:rsidRPr="0093784F" w14:paraId="0645A8F9"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4EB46B7"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104A82F"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AB4D469" w14:textId="77777777" w:rsidR="00FC5F3B" w:rsidRPr="0093784F" w:rsidRDefault="00FC5F3B" w:rsidP="00C8653B">
            <w:pPr>
              <w:pStyle w:val="TT9pt"/>
              <w:bidi/>
            </w:pPr>
          </w:p>
        </w:tc>
      </w:tr>
      <w:tr w:rsidR="00FC5F3B" w:rsidRPr="0093784F" w14:paraId="4E8FFB6F"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3970106E"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B3319BD"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6F2FF8" w14:textId="77777777" w:rsidR="00FC5F3B" w:rsidRPr="0093784F" w:rsidRDefault="00FC5F3B" w:rsidP="00C8653B">
            <w:pPr>
              <w:pStyle w:val="TT9pt"/>
              <w:bidi/>
            </w:pPr>
          </w:p>
        </w:tc>
      </w:tr>
      <w:tr w:rsidR="00FC5F3B" w:rsidRPr="0093784F" w14:paraId="79FC7065" w14:textId="77777777" w:rsidTr="00C8653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4ADAFF6" w14:textId="77777777" w:rsidR="00FC5F3B" w:rsidRPr="0093784F" w:rsidRDefault="00FC5F3B" w:rsidP="00C8653B">
            <w:pPr>
              <w:pStyle w:val="TT9pt"/>
              <w:bidi/>
            </w:pPr>
          </w:p>
        </w:tc>
        <w:tc>
          <w:tcPr>
            <w:tcW w:w="4342" w:type="dxa"/>
            <w:tcBorders>
              <w:top w:val="single" w:sz="4" w:space="0" w:color="auto"/>
              <w:bottom w:val="single" w:sz="4" w:space="0" w:color="auto"/>
            </w:tcBorders>
            <w:shd w:val="clear" w:color="auto" w:fill="auto"/>
            <w:vAlign w:val="center"/>
          </w:tcPr>
          <w:p w14:paraId="164433A8" w14:textId="77777777" w:rsidR="00FC5F3B" w:rsidRPr="0093784F" w:rsidRDefault="00FC5F3B" w:rsidP="00C8653B">
            <w:pPr>
              <w:pStyle w:val="TT9pt"/>
              <w:bidi/>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17E6BDA" w14:textId="77777777" w:rsidR="00FC5F3B" w:rsidRPr="0093784F" w:rsidRDefault="00FC5F3B" w:rsidP="00C8653B">
            <w:pPr>
              <w:pStyle w:val="TT9pt"/>
              <w:bidi/>
            </w:pPr>
          </w:p>
        </w:tc>
      </w:tr>
      <w:tr w:rsidR="00FC5F3B" w:rsidRPr="0093784F" w14:paraId="65DFC91A" w14:textId="77777777" w:rsidTr="00C8653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0C99A" w14:textId="77777777" w:rsidR="00FC5F3B" w:rsidRPr="00171410" w:rsidRDefault="00FC5F3B" w:rsidP="00C8653B">
            <w:pPr>
              <w:pStyle w:val="TT9pt"/>
              <w:bidi/>
            </w:pPr>
            <w:r>
              <w:rPr>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2FCF9" w14:textId="77777777" w:rsidR="00FC5F3B" w:rsidRPr="00171410" w:rsidRDefault="00FC5F3B" w:rsidP="00C8653B">
            <w:pPr>
              <w:pStyle w:val="TT9pt"/>
              <w:bidi/>
            </w:pPr>
            <w:r>
              <w:rPr>
                <w:rtl/>
                <w:lang w:eastAsia="ar"/>
              </w:rPr>
              <w:t>اسم الشخص القائم بالفحص / التوقيع والتاريخ:</w:t>
            </w:r>
          </w:p>
        </w:tc>
      </w:tr>
      <w:tr w:rsidR="00FC5F3B" w:rsidRPr="0093784F" w14:paraId="266DCDFB" w14:textId="77777777" w:rsidTr="00C8653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2D2D2" w14:textId="77777777" w:rsidR="00FC5F3B" w:rsidRPr="0093784F" w:rsidRDefault="00FC5F3B" w:rsidP="00C8653B">
            <w:pPr>
              <w:pStyle w:val="TT9pt"/>
              <w:bidi/>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E9D1B" w14:textId="77777777" w:rsidR="00FC5F3B" w:rsidRPr="0093784F" w:rsidRDefault="00FC5F3B" w:rsidP="00C8653B">
            <w:pPr>
              <w:pStyle w:val="TT9pt"/>
              <w:bidi/>
            </w:pPr>
          </w:p>
        </w:tc>
      </w:tr>
    </w:tbl>
    <w:p w14:paraId="5D83E05C" w14:textId="77777777" w:rsidR="00FC5F3B" w:rsidRPr="0093784F" w:rsidRDefault="00FC5F3B" w:rsidP="00FC5F3B">
      <w:pPr>
        <w:bidi/>
        <w:jc w:val="left"/>
      </w:pPr>
    </w:p>
    <w:p w14:paraId="4DE82E5F" w14:textId="635CF31D" w:rsidR="00FC5F3B" w:rsidRDefault="00FC5F3B" w:rsidP="005932EA">
      <w:pPr>
        <w:tabs>
          <w:tab w:val="left" w:pos="3460"/>
        </w:tabs>
        <w:bidi/>
        <w:jc w:val="left"/>
      </w:pPr>
    </w:p>
    <w:p w14:paraId="2F840EC7" w14:textId="77777777" w:rsidR="00FC5F3B" w:rsidRPr="00FC5F3B" w:rsidRDefault="00FC5F3B" w:rsidP="00FC5F3B">
      <w:pPr>
        <w:bidi/>
      </w:pPr>
    </w:p>
    <w:p w14:paraId="0AF4C87F" w14:textId="77777777" w:rsidR="00FC5F3B" w:rsidRPr="00FC5F3B" w:rsidRDefault="00FC5F3B" w:rsidP="00FC5F3B">
      <w:pPr>
        <w:bidi/>
      </w:pPr>
    </w:p>
    <w:p w14:paraId="36E43D16" w14:textId="77777777" w:rsidR="00FC5F3B" w:rsidRPr="00FC5F3B" w:rsidRDefault="00FC5F3B" w:rsidP="00FC5F3B">
      <w:pPr>
        <w:bidi/>
      </w:pPr>
    </w:p>
    <w:p w14:paraId="7007B29B" w14:textId="77777777" w:rsidR="00FC5F3B" w:rsidRPr="00FC5F3B" w:rsidRDefault="00FC5F3B" w:rsidP="00FC5F3B">
      <w:pPr>
        <w:bidi/>
      </w:pPr>
    </w:p>
    <w:p w14:paraId="45C57C1A" w14:textId="77777777" w:rsidR="00FC5F3B" w:rsidRPr="00FC5F3B" w:rsidRDefault="00FC5F3B" w:rsidP="00FC5F3B">
      <w:pPr>
        <w:bidi/>
      </w:pPr>
    </w:p>
    <w:p w14:paraId="05218132" w14:textId="77777777" w:rsidR="00FC5F3B" w:rsidRPr="00FC5F3B" w:rsidRDefault="00FC5F3B" w:rsidP="00FC5F3B">
      <w:pPr>
        <w:bidi/>
      </w:pPr>
    </w:p>
    <w:p w14:paraId="733B3C06" w14:textId="77777777" w:rsidR="00FC5F3B" w:rsidRPr="00FC5F3B" w:rsidRDefault="00FC5F3B" w:rsidP="00FC5F3B">
      <w:pPr>
        <w:bidi/>
      </w:pPr>
    </w:p>
    <w:p w14:paraId="75FDC3A9" w14:textId="77777777" w:rsidR="00FC5F3B" w:rsidRPr="00FC5F3B" w:rsidRDefault="00FC5F3B" w:rsidP="00FC5F3B">
      <w:pPr>
        <w:bidi/>
      </w:pPr>
    </w:p>
    <w:p w14:paraId="1EF0CB70" w14:textId="77777777" w:rsidR="00FC5F3B" w:rsidRPr="00FC5F3B" w:rsidRDefault="00FC5F3B" w:rsidP="00FC5F3B">
      <w:pPr>
        <w:bidi/>
      </w:pPr>
    </w:p>
    <w:p w14:paraId="5CA39A78" w14:textId="77777777" w:rsidR="00FC5F3B" w:rsidRPr="00FC5F3B" w:rsidRDefault="00FC5F3B" w:rsidP="00FC5F3B">
      <w:pPr>
        <w:bidi/>
      </w:pPr>
    </w:p>
    <w:p w14:paraId="76E07ECA" w14:textId="77777777" w:rsidR="00FC5F3B" w:rsidRPr="00FC5F3B" w:rsidRDefault="00FC5F3B" w:rsidP="00FC5F3B">
      <w:pPr>
        <w:bidi/>
      </w:pPr>
    </w:p>
    <w:p w14:paraId="7CC3DB67" w14:textId="77777777" w:rsidR="00FC5F3B" w:rsidRPr="00FC5F3B" w:rsidRDefault="00FC5F3B" w:rsidP="00FC5F3B">
      <w:pPr>
        <w:bidi/>
      </w:pPr>
    </w:p>
    <w:p w14:paraId="21350267" w14:textId="77777777" w:rsidR="00FC5F3B" w:rsidRPr="00FC5F3B" w:rsidRDefault="00FC5F3B" w:rsidP="00FC5F3B">
      <w:pPr>
        <w:bidi/>
      </w:pPr>
    </w:p>
    <w:p w14:paraId="58B68A62" w14:textId="77777777" w:rsidR="00FC5F3B" w:rsidRPr="00FC5F3B" w:rsidRDefault="00FC5F3B" w:rsidP="00FC5F3B">
      <w:pPr>
        <w:bidi/>
      </w:pPr>
    </w:p>
    <w:p w14:paraId="6EA12D7A" w14:textId="77777777" w:rsidR="00FC5F3B" w:rsidRPr="00FC5F3B" w:rsidRDefault="00FC5F3B" w:rsidP="00FC5F3B">
      <w:pPr>
        <w:bidi/>
      </w:pPr>
    </w:p>
    <w:p w14:paraId="04FC8593" w14:textId="77777777" w:rsidR="00FC5F3B" w:rsidRPr="00FC5F3B" w:rsidRDefault="00FC5F3B" w:rsidP="00FC5F3B">
      <w:pPr>
        <w:bidi/>
      </w:pPr>
    </w:p>
    <w:p w14:paraId="7FE7788C" w14:textId="669CF9D1" w:rsidR="00FC5F3B" w:rsidRDefault="00FC5F3B" w:rsidP="00FC5F3B">
      <w:pPr>
        <w:bidi/>
      </w:pPr>
    </w:p>
    <w:p w14:paraId="2F28C794" w14:textId="4A7D4DE2" w:rsidR="00D9452E" w:rsidRPr="00FC5F3B" w:rsidRDefault="00FC5F3B" w:rsidP="00FC5F3B">
      <w:pPr>
        <w:tabs>
          <w:tab w:val="left" w:pos="1900"/>
        </w:tabs>
        <w:bidi/>
      </w:pPr>
      <w:r>
        <w:rPr>
          <w:rtl/>
          <w:lang w:eastAsia="ar"/>
        </w:rPr>
        <w:tab/>
      </w:r>
    </w:p>
    <w:sectPr w:rsidR="00D9452E" w:rsidRPr="00FC5F3B"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915E" w14:textId="77777777" w:rsidR="008970ED" w:rsidRDefault="008970ED">
      <w:r>
        <w:separator/>
      </w:r>
    </w:p>
    <w:p w14:paraId="508280E4" w14:textId="77777777" w:rsidR="008970ED" w:rsidRDefault="008970ED"/>
  </w:endnote>
  <w:endnote w:type="continuationSeparator" w:id="0">
    <w:p w14:paraId="049FB7B6" w14:textId="77777777" w:rsidR="008970ED" w:rsidRDefault="008970ED">
      <w:r>
        <w:continuationSeparator/>
      </w:r>
    </w:p>
    <w:p w14:paraId="7E5766A7" w14:textId="77777777" w:rsidR="008970ED" w:rsidRDefault="0089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2210" w14:textId="6DE18EFA" w:rsidR="009210BF" w:rsidRDefault="008970ED" w:rsidP="009A35BB">
    <w:pPr>
      <w:pStyle w:val="Footer"/>
      <w:tabs>
        <w:tab w:val="clear" w:pos="4320"/>
        <w:tab w:val="clear" w:pos="8640"/>
        <w:tab w:val="center" w:pos="4770"/>
        <w:tab w:val="right" w:pos="9270"/>
      </w:tabs>
      <w:bidi/>
      <w:ind w:left="108"/>
      <w:jc w:val="left"/>
    </w:pPr>
    <w:sdt>
      <w:sdtPr>
        <w:rPr>
          <w:sz w:val="16"/>
          <w:szCs w:val="16"/>
          <w:rtl/>
          <w:lang w:val="en-AU"/>
        </w:rPr>
        <w:alias w:val="Subject"/>
        <w:tag w:val=""/>
        <w:id w:val="-223841733"/>
        <w:dataBinding w:prefixMappings="xmlns:ns0='http://purl.org/dc/elements/1.1/' xmlns:ns1='http://schemas.openxmlformats.org/package/2006/metadata/core-properties' " w:xpath="/ns1:coreProperties[1]/ns0:subject[1]" w:storeItemID="{6C3C8BC8-F283-45AE-878A-BAB7291924A1}"/>
        <w:text/>
      </w:sdtPr>
      <w:sdtEndPr/>
      <w:sdtContent>
        <w:r w:rsidR="004410E6">
          <w:rPr>
            <w:sz w:val="16"/>
            <w:szCs w:val="16"/>
            <w:lang w:val="en-AU"/>
          </w:rPr>
          <w:t>EOM-ZO0-TP-000147</w:t>
        </w:r>
        <w:r w:rsidR="007874BF">
          <w:rPr>
            <w:sz w:val="16"/>
            <w:szCs w:val="16"/>
            <w:lang w:val="en-AU"/>
          </w:rPr>
          <w:t>-AR</w:t>
        </w:r>
        <w:r w:rsidR="004410E6">
          <w:rPr>
            <w:sz w:val="16"/>
            <w:szCs w:val="16"/>
            <w:lang w:val="en-AU"/>
          </w:rPr>
          <w:t xml:space="preserve"> Rev 00</w:t>
        </w:r>
        <w:r w:rsidR="007874BF">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427187278"/>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D658FE">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D658FE">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45CF" w14:textId="77777777" w:rsidR="008970ED" w:rsidRDefault="008970ED">
      <w:r>
        <w:separator/>
      </w:r>
    </w:p>
    <w:p w14:paraId="65B601DF" w14:textId="77777777" w:rsidR="008970ED" w:rsidRDefault="008970ED"/>
  </w:footnote>
  <w:footnote w:type="continuationSeparator" w:id="0">
    <w:p w14:paraId="52D4B893" w14:textId="77777777" w:rsidR="008970ED" w:rsidRDefault="008970ED">
      <w:r>
        <w:continuationSeparator/>
      </w:r>
    </w:p>
    <w:p w14:paraId="45B9B5F2" w14:textId="77777777" w:rsidR="008970ED" w:rsidRDefault="00897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93E7F" w14:paraId="55B15A60" w14:textId="77777777" w:rsidTr="00193E7F">
      <w:trPr>
        <w:trHeight w:val="571"/>
      </w:trPr>
      <w:tc>
        <w:tcPr>
          <w:tcW w:w="6845" w:type="dxa"/>
          <w:vAlign w:val="center"/>
        </w:tcPr>
        <w:p w14:paraId="361EC67C" w14:textId="4B67F6F1" w:rsidR="00193E7F" w:rsidRPr="006A25F8" w:rsidRDefault="00D658FE" w:rsidP="009A35BB">
          <w:pPr>
            <w:pStyle w:val="CPDocTitle"/>
            <w:bidi/>
            <w:rPr>
              <w:kern w:val="32"/>
              <w:sz w:val="24"/>
              <w:szCs w:val="24"/>
              <w:rtl/>
              <w:lang w:val="en-GB"/>
            </w:rPr>
          </w:pPr>
          <w:r w:rsidRPr="00D658FE">
            <w:rPr>
              <w:kern w:val="32"/>
              <w:sz w:val="24"/>
              <w:szCs w:val="24"/>
              <w:rtl/>
              <w:lang w:val="en-GB"/>
            </w:rPr>
            <w:t>الإجراءات التشغيلية لقائمة تدقيق المراقبة والفحص اليومي لأنظمة سلامة الحياة في المدارس والجامعات</w:t>
          </w:r>
        </w:p>
      </w:tc>
    </w:tr>
  </w:tbl>
  <w:p w14:paraId="0FE4F66F" w14:textId="6E79474D" w:rsidR="009210BF" w:rsidRPr="00AC1B11" w:rsidRDefault="00DD753A" w:rsidP="00AC1B11">
    <w:pPr>
      <w:pStyle w:val="Header"/>
      <w:bidi/>
    </w:pPr>
    <w:r>
      <w:rPr>
        <w:noProof/>
      </w:rPr>
      <w:drawing>
        <wp:anchor distT="0" distB="0" distL="114300" distR="114300" simplePos="0" relativeHeight="251658240" behindDoc="0" locked="0" layoutInCell="1" allowOverlap="1" wp14:anchorId="3C923C9D" wp14:editId="1BE94A9B">
          <wp:simplePos x="0" y="0"/>
          <wp:positionH relativeFrom="column">
            <wp:posOffset>-671830</wp:posOffset>
          </wp:positionH>
          <wp:positionV relativeFrom="paragraph">
            <wp:posOffset>-591820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8"/>
  </w:num>
  <w:num w:numId="6">
    <w:abstractNumId w:val="9"/>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F74"/>
    <w:rsid w:val="00043268"/>
    <w:rsid w:val="00044152"/>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3E7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84F"/>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57719"/>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6998"/>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42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0E6"/>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26B9"/>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874BF"/>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3814"/>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2FD2"/>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0ED"/>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35BB"/>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17B"/>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01A1"/>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8FE"/>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53A"/>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0F4"/>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091"/>
    <w:rsid w:val="00F91B76"/>
    <w:rsid w:val="00F91BBC"/>
    <w:rsid w:val="00F92443"/>
    <w:rsid w:val="00F9374E"/>
    <w:rsid w:val="00F938EB"/>
    <w:rsid w:val="00F97175"/>
    <w:rsid w:val="00FA04B8"/>
    <w:rsid w:val="00FA0522"/>
    <w:rsid w:val="00FA0892"/>
    <w:rsid w:val="00FA1ABF"/>
    <w:rsid w:val="00FA2094"/>
    <w:rsid w:val="00FA2A44"/>
    <w:rsid w:val="00FA370B"/>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5F3B"/>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707F9-7876-40FD-AD1B-E02C04BCF8FA}">
  <ds:schemaRefs>
    <ds:schemaRef ds:uri="http://schemas.openxmlformats.org/officeDocument/2006/bibliography"/>
  </ds:schemaRefs>
</ds:datastoreItem>
</file>

<file path=customXml/itemProps2.xml><?xml version="1.0" encoding="utf-8"?>
<ds:datastoreItem xmlns:ds="http://schemas.openxmlformats.org/officeDocument/2006/customXml" ds:itemID="{BEB983BD-949D-4CFF-933F-FA937D312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50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1564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EOM-ZO0-TP-000147-AR Rev 000</dc:subject>
  <dc:creator>Rivamonte, Leonnito (RMP)</dc:creator>
  <cp:keywords>ᅟ</cp:keywords>
  <cp:lastModifiedBy>جانسيل سالدانا  Jancil Saldhana</cp:lastModifiedBy>
  <cp:revision>99</cp:revision>
  <cp:lastPrinted>2017-10-17T10:11:00Z</cp:lastPrinted>
  <dcterms:created xsi:type="dcterms:W3CDTF">2019-12-16T06:44:00Z</dcterms:created>
  <dcterms:modified xsi:type="dcterms:W3CDTF">2021-12-19T08:39:00Z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